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F9" w:rsidRDefault="00B570F9" w:rsidP="00B570F9">
      <w:pPr>
        <w:spacing w:before="100" w:beforeAutospacing="1" w:after="100" w:afterAutospacing="1" w:line="360" w:lineRule="auto"/>
        <w:ind w:right="140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22"/>
          <w:szCs w:val="22"/>
        </w:rPr>
        <w:t>Procedimiento 483</w:t>
      </w:r>
    </w:p>
    <w:p w:rsidR="00B570F9" w:rsidRDefault="00B570F9" w:rsidP="00B570F9">
      <w:pPr>
        <w:spacing w:before="100" w:beforeAutospacing="1" w:after="100" w:afterAutospacing="1" w:line="360" w:lineRule="auto"/>
        <w:ind w:right="1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ANEXO </w:t>
      </w:r>
    </w:p>
    <w:p w:rsidR="00B570F9" w:rsidRDefault="00B570F9" w:rsidP="00B570F9">
      <w:pPr>
        <w:widowControl/>
        <w:spacing w:before="100" w:beforeAutospacing="1" w:after="100" w:afterAutospacing="1" w:line="288" w:lineRule="auto"/>
        <w:ind w:right="140" w:firstLine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71CC">
        <w:rPr>
          <w:rFonts w:ascii="Arial" w:hAnsi="Arial" w:cs="Arial"/>
          <w:b/>
          <w:sz w:val="22"/>
          <w:szCs w:val="22"/>
          <w:lang w:eastAsia="es-ES"/>
        </w:rPr>
        <w:t>DATOS A CUMPLIMENTAR PARA LA INSCRIPCIÓN EN EL CONCURSO DE DIBUJO INFANTIL “</w:t>
      </w:r>
      <w:r w:rsidRPr="00555379">
        <w:rPr>
          <w:rFonts w:ascii="Arial" w:hAnsi="Arial" w:cs="Arial"/>
          <w:b/>
          <w:i/>
          <w:sz w:val="22"/>
          <w:szCs w:val="22"/>
          <w:lang w:eastAsia="es-ES"/>
        </w:rPr>
        <w:t>MI PUEBLO, EUROPA</w:t>
      </w:r>
      <w:r w:rsidRPr="005F71CC">
        <w:rPr>
          <w:rFonts w:ascii="Arial" w:hAnsi="Arial" w:cs="Arial"/>
          <w:b/>
          <w:sz w:val="22"/>
          <w:szCs w:val="22"/>
          <w:lang w:eastAsia="es-ES"/>
        </w:rPr>
        <w:t>”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</w:tblGrid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del centro educativo:</w:t>
            </w:r>
          </w:p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del director/a:</w:t>
            </w:r>
          </w:p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del responsable de la actividad:</w:t>
            </w:r>
          </w:p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Dirección Postal:</w:t>
            </w:r>
          </w:p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Municipio:</w:t>
            </w:r>
          </w:p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CIF:</w:t>
            </w: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</w:tr>
      <w:tr w:rsidR="00B570F9" w:rsidTr="00F261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Nº de escolares participantes:</w:t>
            </w:r>
          </w:p>
        </w:tc>
      </w:tr>
      <w:tr w:rsidR="00B570F9" w:rsidTr="00F26184">
        <w:trPr>
          <w:trHeight w:val="5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Curso de los escolares participantes:</w:t>
            </w:r>
          </w:p>
          <w:p w:rsidR="00B570F9" w:rsidRDefault="00B570F9" w:rsidP="00F26184">
            <w:pPr>
              <w:spacing w:before="100" w:beforeAutospacing="1" w:after="100" w:afterAutospacing="1" w:line="360" w:lineRule="auto"/>
              <w:ind w:left="-113" w:right="-1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0F9" w:rsidRDefault="00B570F9" w:rsidP="00B570F9">
      <w:pPr>
        <w:spacing w:line="360" w:lineRule="auto"/>
        <w:jc w:val="center"/>
      </w:pPr>
    </w:p>
    <w:p w:rsidR="00B570F9" w:rsidRDefault="00B570F9" w:rsidP="00B570F9">
      <w:pPr>
        <w:spacing w:line="360" w:lineRule="auto"/>
        <w:jc w:val="center"/>
      </w:pPr>
      <w:r w:rsidRPr="009D043A">
        <w:t>Firma digital del centro educativo</w:t>
      </w:r>
    </w:p>
    <w:p w:rsidR="0019746C" w:rsidRDefault="0019746C"/>
    <w:sectPr w:rsidR="0019746C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77" w:rsidRDefault="00E17777" w:rsidP="0033118A">
      <w:r>
        <w:separator/>
      </w:r>
    </w:p>
  </w:endnote>
  <w:endnote w:type="continuationSeparator" w:id="0">
    <w:p w:rsidR="00E17777" w:rsidRDefault="00E17777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77" w:rsidRDefault="00E17777" w:rsidP="0033118A">
      <w:r>
        <w:separator/>
      </w:r>
    </w:p>
  </w:footnote>
  <w:footnote w:type="continuationSeparator" w:id="0">
    <w:p w:rsidR="00E17777" w:rsidRDefault="00E17777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EC4AD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324B"/>
    <w:multiLevelType w:val="hybridMultilevel"/>
    <w:tmpl w:val="72D6E42A"/>
    <w:lvl w:ilvl="0" w:tplc="88721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85A32"/>
    <w:multiLevelType w:val="hybridMultilevel"/>
    <w:tmpl w:val="3DF0942C"/>
    <w:lvl w:ilvl="0" w:tplc="4B521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7652AF"/>
    <w:multiLevelType w:val="hybridMultilevel"/>
    <w:tmpl w:val="658E6244"/>
    <w:lvl w:ilvl="0" w:tplc="635067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AFE6554"/>
    <w:multiLevelType w:val="hybridMultilevel"/>
    <w:tmpl w:val="6E5EA146"/>
    <w:lvl w:ilvl="0" w:tplc="2DF8C7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9"/>
    <w:rsid w:val="00047D79"/>
    <w:rsid w:val="000505B8"/>
    <w:rsid w:val="0005794D"/>
    <w:rsid w:val="000A6CBE"/>
    <w:rsid w:val="000B4103"/>
    <w:rsid w:val="00107276"/>
    <w:rsid w:val="00117132"/>
    <w:rsid w:val="0013104E"/>
    <w:rsid w:val="001353E8"/>
    <w:rsid w:val="00147312"/>
    <w:rsid w:val="001525A7"/>
    <w:rsid w:val="0019746C"/>
    <w:rsid w:val="001A6B61"/>
    <w:rsid w:val="001F6198"/>
    <w:rsid w:val="0020548E"/>
    <w:rsid w:val="00235B81"/>
    <w:rsid w:val="00244494"/>
    <w:rsid w:val="002C71E3"/>
    <w:rsid w:val="0033118A"/>
    <w:rsid w:val="003671C7"/>
    <w:rsid w:val="003C26F0"/>
    <w:rsid w:val="003F7E90"/>
    <w:rsid w:val="004E7DEE"/>
    <w:rsid w:val="005271AF"/>
    <w:rsid w:val="00546BB5"/>
    <w:rsid w:val="005B0C3E"/>
    <w:rsid w:val="00641E52"/>
    <w:rsid w:val="0065066E"/>
    <w:rsid w:val="00681F44"/>
    <w:rsid w:val="006C386B"/>
    <w:rsid w:val="006E3224"/>
    <w:rsid w:val="00752411"/>
    <w:rsid w:val="007F557B"/>
    <w:rsid w:val="00805E6D"/>
    <w:rsid w:val="008B55BB"/>
    <w:rsid w:val="008E3810"/>
    <w:rsid w:val="00A01ACF"/>
    <w:rsid w:val="00A441B7"/>
    <w:rsid w:val="00B570F9"/>
    <w:rsid w:val="00C44004"/>
    <w:rsid w:val="00C75A21"/>
    <w:rsid w:val="00CC0958"/>
    <w:rsid w:val="00CD0F57"/>
    <w:rsid w:val="00D0196C"/>
    <w:rsid w:val="00D27EBB"/>
    <w:rsid w:val="00DA53B4"/>
    <w:rsid w:val="00E17777"/>
    <w:rsid w:val="00E33F6A"/>
    <w:rsid w:val="00E84CCB"/>
    <w:rsid w:val="00EC4AD2"/>
    <w:rsid w:val="00F217D2"/>
    <w:rsid w:val="00F2273C"/>
    <w:rsid w:val="00F35BD4"/>
    <w:rsid w:val="00F45368"/>
    <w:rsid w:val="00F57B54"/>
    <w:rsid w:val="00F64701"/>
    <w:rsid w:val="00FC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0F9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5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09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C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f03l\Desktop\2024%20SECCION%20JURIDICA\CONCURSO%20DIBUJO%202024\CONVOCATORIA\3-%20ORDEN%20CONVOCATORIA%20CONCURSO%20DIBUJO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3- ORDEN CONVOCATORIA CONCURSO DIBUJO 2024.dotx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2024-10-23T11:38:00Z</dcterms:created>
  <dcterms:modified xsi:type="dcterms:W3CDTF">2024-10-23T11:39:00Z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